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BC" w:rsidRPr="00E54501" w:rsidRDefault="00763EBC" w:rsidP="00E5450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E54501">
        <w:rPr>
          <w:rFonts w:ascii="Times New Roman" w:hAnsi="Times New Roman"/>
          <w:b/>
          <w:bCs/>
          <w:kern w:val="36"/>
          <w:sz w:val="48"/>
          <w:szCs w:val="48"/>
        </w:rPr>
        <w:t>ПОДГОТОВЬТЕ ПЕЧЬ К ОТОПИТЕЛЬНОМУ СЕЗОНУ</w:t>
      </w:r>
    </w:p>
    <w:p w:rsidR="00763EBC" w:rsidRPr="00216160" w:rsidRDefault="00763EBC" w:rsidP="00216160">
      <w:pPr>
        <w:pStyle w:val="NormalWeb"/>
        <w:rPr>
          <w:sz w:val="26"/>
          <w:szCs w:val="26"/>
        </w:rPr>
      </w:pPr>
      <w:r w:rsidRPr="00216160">
        <w:rPr>
          <w:sz w:val="26"/>
          <w:szCs w:val="26"/>
        </w:rPr>
        <w:t>Печное отопление в числе самых распространенных причин пожаров зимой. От несправных печей загорается жилье, подсобные помещения и хозяйственные постройки, бани, загоны для скота, теплицы и складские помещения.</w:t>
      </w:r>
      <w:r>
        <w:rPr>
          <w:sz w:val="26"/>
          <w:szCs w:val="26"/>
        </w:rPr>
        <w:t xml:space="preserve"> Так в 2012 году в на территории Целинного сельсовета в связи с  неправильной подготовкой и эксплантацией печного отопления произошло 1 из 2 пожаров на . </w:t>
      </w:r>
      <w:r w:rsidRPr="00216160">
        <w:rPr>
          <w:sz w:val="26"/>
          <w:szCs w:val="26"/>
        </w:rPr>
        <w:t xml:space="preserve"> Чтобы домашний очаг не стал очагом пожара, специалисты рекомендуют подготовить печи, как и сани, заранее. В летний период и в начале осени еще можно успеть привести печь в полный порядок. </w:t>
      </w:r>
      <w:r w:rsidRPr="00216160">
        <w:rPr>
          <w:sz w:val="26"/>
          <w:szCs w:val="26"/>
        </w:rPr>
        <w:br/>
      </w:r>
      <w:r w:rsidRPr="00216160">
        <w:rPr>
          <w:sz w:val="26"/>
          <w:szCs w:val="26"/>
        </w:rPr>
        <w:br/>
        <w:t xml:space="preserve">- Перед началом отопительного сезона печи и дымоходы необходимо прочистить, отремонтировать, заделать трещины. </w:t>
      </w:r>
      <w:r w:rsidRPr="00216160">
        <w:rPr>
          <w:sz w:val="26"/>
          <w:szCs w:val="26"/>
        </w:rPr>
        <w:br/>
        <w:t xml:space="preserve">- Перед началом отопительного сезона каждую печь, а также стеновые дымовые каналы в пределах помещения, и особенно дымовые трубы на чердаке, надо побелить известковым или глиняным раствором, чтобы на белом фоне можно было заметить появляющиеся черные от проходящего через них дыма трещины. </w:t>
      </w:r>
      <w:r w:rsidRPr="00216160">
        <w:rPr>
          <w:sz w:val="26"/>
          <w:szCs w:val="26"/>
        </w:rPr>
        <w:br/>
        <w:t xml:space="preserve">- Печь, дымовая труба в местах соединения с деревянными чердачными или междуэтажными перекрытиями должны иметь утолщение кирпичной кладки - разделку. Не забывайте и про утолщение стенок печи. </w:t>
      </w:r>
      <w:r w:rsidRPr="00216160">
        <w:rPr>
          <w:sz w:val="26"/>
          <w:szCs w:val="26"/>
        </w:rPr>
        <w:br/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</w:t>
      </w:r>
      <w:r w:rsidRPr="00216160">
        <w:rPr>
          <w:sz w:val="26"/>
          <w:szCs w:val="26"/>
        </w:rPr>
        <w:br/>
        <w:t xml:space="preserve">- Дымовые трубы следует выполнять вертикально, из глиняного кирпича, высотой не менее </w:t>
      </w:r>
      <w:smartTag w:uri="urn:schemas-microsoft-com:office:smarttags" w:element="metricconverter">
        <w:smartTagPr>
          <w:attr w:name="ProductID" w:val="500 мм"/>
        </w:smartTagPr>
        <w:r w:rsidRPr="00216160">
          <w:rPr>
            <w:sz w:val="26"/>
            <w:szCs w:val="26"/>
          </w:rPr>
          <w:t>500 мм</w:t>
        </w:r>
      </w:smartTag>
      <w:r w:rsidRPr="00216160">
        <w:rPr>
          <w:sz w:val="26"/>
          <w:szCs w:val="26"/>
        </w:rPr>
        <w:t xml:space="preserve"> над коньком кровли. Побелите трубу на чердаке и выше кровли. </w:t>
      </w:r>
      <w:r w:rsidRPr="00216160">
        <w:rPr>
          <w:sz w:val="26"/>
          <w:szCs w:val="26"/>
        </w:rPr>
        <w:br/>
        <w:t xml:space="preserve">- Возле печи ОБЯЗАТЕЛЬНО настелите несгораемый лист размером 50 х </w:t>
      </w:r>
      <w:smartTag w:uri="urn:schemas-microsoft-com:office:smarttags" w:element="metricconverter">
        <w:smartTagPr>
          <w:attr w:name="ProductID" w:val="70 см"/>
        </w:smartTagPr>
        <w:r w:rsidRPr="00216160">
          <w:rPr>
            <w:sz w:val="26"/>
            <w:szCs w:val="26"/>
          </w:rPr>
          <w:t>70 см</w:t>
        </w:r>
      </w:smartTag>
      <w:r w:rsidRPr="00216160">
        <w:rPr>
          <w:sz w:val="26"/>
          <w:szCs w:val="26"/>
        </w:rPr>
        <w:t xml:space="preserve">. </w:t>
      </w:r>
      <w:r w:rsidRPr="00216160">
        <w:rPr>
          <w:sz w:val="26"/>
          <w:szCs w:val="26"/>
        </w:rPr>
        <w:br/>
        <w:t xml:space="preserve">- Отрегулируйте печную дверцу, чтобы она плотно закрывалась. </w:t>
      </w:r>
      <w:r w:rsidRPr="00216160">
        <w:rPr>
          <w:sz w:val="26"/>
          <w:szCs w:val="26"/>
        </w:rPr>
        <w:br/>
      </w:r>
      <w:r w:rsidRPr="00216160">
        <w:rPr>
          <w:sz w:val="26"/>
          <w:szCs w:val="26"/>
        </w:rPr>
        <w:br/>
        <w:t xml:space="preserve">Самое главное! Серьезный ремонт печи и печную кладку следует поручать только специалистам, которые имеют соответствующую лицензию и хорошие рекомендации. Не обращайтесь за помощью к первому встречному «печнику». На деньгах, возможно, вы и сэкономите, но безопасность своей семье и своему дому не обеспечите. </w:t>
      </w:r>
    </w:p>
    <w:p w:rsidR="00763EBC" w:rsidRPr="00216160" w:rsidRDefault="00763EBC" w:rsidP="00216160">
      <w:pPr>
        <w:pStyle w:val="NormalWeb"/>
        <w:rPr>
          <w:sz w:val="26"/>
          <w:szCs w:val="26"/>
        </w:rPr>
      </w:pPr>
    </w:p>
    <w:p w:rsidR="00763EBC" w:rsidRPr="00216160" w:rsidRDefault="00763EBC" w:rsidP="00216160">
      <w:pPr>
        <w:pStyle w:val="NormalWeb"/>
        <w:rPr>
          <w:sz w:val="26"/>
          <w:szCs w:val="26"/>
        </w:rPr>
      </w:pPr>
    </w:p>
    <w:p w:rsidR="00763EBC" w:rsidRPr="00216160" w:rsidRDefault="00763EBC" w:rsidP="00216160">
      <w:pPr>
        <w:pStyle w:val="NormalWeb"/>
        <w:rPr>
          <w:sz w:val="26"/>
          <w:szCs w:val="26"/>
        </w:rPr>
      </w:pPr>
      <w:r w:rsidRPr="00216160">
        <w:rPr>
          <w:sz w:val="26"/>
          <w:szCs w:val="26"/>
        </w:rPr>
        <w:t xml:space="preserve">Главный государственный инспектор Ширинского района                  </w:t>
      </w:r>
    </w:p>
    <w:p w:rsidR="00763EBC" w:rsidRPr="00216160" w:rsidRDefault="00763EBC" w:rsidP="00216160">
      <w:pPr>
        <w:pStyle w:val="NormalWeb"/>
        <w:rPr>
          <w:sz w:val="26"/>
          <w:szCs w:val="26"/>
        </w:rPr>
      </w:pPr>
      <w:r w:rsidRPr="00216160">
        <w:rPr>
          <w:sz w:val="26"/>
          <w:szCs w:val="26"/>
        </w:rPr>
        <w:t>по пожарному надзору    Н.В. Марьясов</w:t>
      </w:r>
    </w:p>
    <w:sectPr w:rsidR="00763EBC" w:rsidRPr="00216160" w:rsidSect="00E8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CC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083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7ED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D6D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CE55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147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9E27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448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14A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FCA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501"/>
    <w:rsid w:val="000C07CB"/>
    <w:rsid w:val="000D0771"/>
    <w:rsid w:val="001A58D6"/>
    <w:rsid w:val="001E420C"/>
    <w:rsid w:val="001E7CF5"/>
    <w:rsid w:val="00216160"/>
    <w:rsid w:val="00301B59"/>
    <w:rsid w:val="00323E8B"/>
    <w:rsid w:val="00357E2F"/>
    <w:rsid w:val="003A7576"/>
    <w:rsid w:val="004D3951"/>
    <w:rsid w:val="006B3F1D"/>
    <w:rsid w:val="00756F49"/>
    <w:rsid w:val="00763EBC"/>
    <w:rsid w:val="0079088D"/>
    <w:rsid w:val="007D569F"/>
    <w:rsid w:val="007E788C"/>
    <w:rsid w:val="008D1DA3"/>
    <w:rsid w:val="00903B54"/>
    <w:rsid w:val="0091726A"/>
    <w:rsid w:val="009E3FD5"/>
    <w:rsid w:val="00A04F8E"/>
    <w:rsid w:val="00A62BA1"/>
    <w:rsid w:val="00A83A7F"/>
    <w:rsid w:val="00AD5B39"/>
    <w:rsid w:val="00AE3D6D"/>
    <w:rsid w:val="00B416AC"/>
    <w:rsid w:val="00D46782"/>
    <w:rsid w:val="00E54501"/>
    <w:rsid w:val="00E80CAD"/>
    <w:rsid w:val="00F06896"/>
    <w:rsid w:val="00FE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A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5450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450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Indent">
    <w:name w:val="Normal Indent"/>
    <w:basedOn w:val="Normal"/>
    <w:uiPriority w:val="99"/>
    <w:rsid w:val="00AE3D6D"/>
    <w:pPr>
      <w:ind w:left="708"/>
    </w:pPr>
  </w:style>
  <w:style w:type="paragraph" w:styleId="NormalWeb">
    <w:name w:val="Normal (Web)"/>
    <w:basedOn w:val="Normal"/>
    <w:uiPriority w:val="99"/>
    <w:rsid w:val="0021616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311</Words>
  <Characters>1777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11</cp:revision>
  <cp:lastPrinted>2012-10-25T07:12:00Z</cp:lastPrinted>
  <dcterms:created xsi:type="dcterms:W3CDTF">2012-02-19T05:25:00Z</dcterms:created>
  <dcterms:modified xsi:type="dcterms:W3CDTF">2013-08-23T06:57:00Z</dcterms:modified>
</cp:coreProperties>
</file>